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33" w:rsidRDefault="00651033" w:rsidP="00651033">
      <w:pPr>
        <w:pStyle w:val="NormalWeb"/>
      </w:pPr>
      <w:r>
        <w:t>The Principal</w:t>
      </w:r>
    </w:p>
    <w:p w:rsidR="00651033" w:rsidRDefault="00651033" w:rsidP="00651033">
      <w:pPr>
        <w:pStyle w:val="NormalWeb"/>
      </w:pPr>
      <w:r>
        <w:t>Post-graduate College of Management</w:t>
      </w:r>
    </w:p>
    <w:p w:rsidR="00651033" w:rsidRDefault="00651033" w:rsidP="00651033">
      <w:pPr>
        <w:pStyle w:val="NormalWeb"/>
      </w:pPr>
      <w:r>
        <w:t>Trent University</w:t>
      </w:r>
    </w:p>
    <w:p w:rsidR="00651033" w:rsidRDefault="00651033" w:rsidP="00651033">
      <w:pPr>
        <w:pStyle w:val="NormalWeb"/>
      </w:pPr>
      <w:r>
        <w:t>Nottingham</w:t>
      </w:r>
    </w:p>
    <w:p w:rsidR="00651033" w:rsidRDefault="00651033" w:rsidP="00651033">
      <w:pPr>
        <w:pStyle w:val="NormalWeb"/>
      </w:pPr>
      <w:r>
        <w:t>Dear Sir:</w:t>
      </w:r>
    </w:p>
    <w:p w:rsidR="00651033" w:rsidRDefault="00651033" w:rsidP="00651033">
      <w:pPr>
        <w:pStyle w:val="NormalWeb"/>
      </w:pPr>
      <w:r>
        <w:rPr>
          <w:rStyle w:val="Strong"/>
        </w:rPr>
        <w:t>Admission for Post Graduate Program</w:t>
      </w:r>
    </w:p>
    <w:p w:rsidR="00651033" w:rsidRDefault="00651033" w:rsidP="00651033">
      <w:pPr>
        <w:pStyle w:val="NormalWeb"/>
      </w:pPr>
      <w:r>
        <w:t> </w:t>
      </w:r>
    </w:p>
    <w:p w:rsidR="00651033" w:rsidRDefault="00651033" w:rsidP="00651033">
      <w:pPr>
        <w:pStyle w:val="NormalWeb"/>
      </w:pPr>
      <w:r>
        <w:t>I am a student of Degree in Commerce from University of London and Wales. I am interested to pursue further studies and hence I seek admission in your college to pursue Master’s program in Management [MBA] in Finance, full time [2 years].</w:t>
      </w:r>
    </w:p>
    <w:p w:rsidR="00651033" w:rsidRDefault="00651033" w:rsidP="00651033">
      <w:pPr>
        <w:pStyle w:val="NormalWeb"/>
      </w:pPr>
      <w:r>
        <w:t>I have scored an aggregate of 89% in my degree examination and I was an above-average student even during my schooling. Besides, I had participated in games like cricket, volleyball and badminton and had only one chance to take part in state level games while I was in my school. Since my only goal till now was to score good marks, I gave second importance to games participation. Once I join this institution, I am planning to give some serious thoughts to participate in games and I will certainly take active roles in the same.</w:t>
      </w:r>
    </w:p>
    <w:p w:rsidR="00651033" w:rsidRDefault="00651033" w:rsidP="00651033">
      <w:pPr>
        <w:pStyle w:val="NormalWeb"/>
      </w:pPr>
      <w:r>
        <w:t>I enclose herewith my certificates. I now request grant of admission in MBA finance                I year.</w:t>
      </w:r>
    </w:p>
    <w:p w:rsidR="00651033" w:rsidRDefault="00651033" w:rsidP="00651033">
      <w:pPr>
        <w:pStyle w:val="NormalWeb"/>
      </w:pPr>
      <w:r>
        <w:t>Thank you</w:t>
      </w:r>
    </w:p>
    <w:p w:rsidR="00651033" w:rsidRDefault="00651033" w:rsidP="00651033">
      <w:pPr>
        <w:pStyle w:val="NormalWeb"/>
      </w:pPr>
      <w:r>
        <w:t>James Paul</w:t>
      </w:r>
    </w:p>
    <w:p w:rsidR="00A90527" w:rsidRPr="00651033" w:rsidRDefault="00A90527" w:rsidP="00651033"/>
    <w:sectPr w:rsidR="00A90527" w:rsidRPr="00651033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D49" w:rsidRDefault="003A0D49" w:rsidP="005A7565">
      <w:r>
        <w:separator/>
      </w:r>
    </w:p>
  </w:endnote>
  <w:endnote w:type="continuationSeparator" w:id="1">
    <w:p w:rsidR="003A0D49" w:rsidRDefault="003A0D49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D49" w:rsidRDefault="003A0D49" w:rsidP="005A7565">
      <w:r>
        <w:separator/>
      </w:r>
    </w:p>
  </w:footnote>
  <w:footnote w:type="continuationSeparator" w:id="1">
    <w:p w:rsidR="003A0D49" w:rsidRDefault="003A0D49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BA0"/>
    <w:multiLevelType w:val="multilevel"/>
    <w:tmpl w:val="E220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F042B"/>
    <w:multiLevelType w:val="multilevel"/>
    <w:tmpl w:val="398E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872F2"/>
    <w:multiLevelType w:val="multilevel"/>
    <w:tmpl w:val="00E4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75B72"/>
    <w:multiLevelType w:val="multilevel"/>
    <w:tmpl w:val="EBC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86546"/>
    <w:multiLevelType w:val="multilevel"/>
    <w:tmpl w:val="01D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52773"/>
    <w:multiLevelType w:val="multilevel"/>
    <w:tmpl w:val="4E24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A4E7F"/>
    <w:multiLevelType w:val="multilevel"/>
    <w:tmpl w:val="229A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23559B"/>
    <w:multiLevelType w:val="multilevel"/>
    <w:tmpl w:val="E92A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4615D"/>
    <w:multiLevelType w:val="multilevel"/>
    <w:tmpl w:val="EB5A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C6438"/>
    <w:multiLevelType w:val="multilevel"/>
    <w:tmpl w:val="EBCC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E0673"/>
    <w:multiLevelType w:val="multilevel"/>
    <w:tmpl w:val="31A2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E26AEF"/>
    <w:multiLevelType w:val="multilevel"/>
    <w:tmpl w:val="635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1D0966"/>
    <w:multiLevelType w:val="multilevel"/>
    <w:tmpl w:val="963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14A64"/>
    <w:multiLevelType w:val="multilevel"/>
    <w:tmpl w:val="21C6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90701B"/>
    <w:multiLevelType w:val="multilevel"/>
    <w:tmpl w:val="2EB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A279BA"/>
    <w:multiLevelType w:val="multilevel"/>
    <w:tmpl w:val="2A2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573344"/>
    <w:multiLevelType w:val="multilevel"/>
    <w:tmpl w:val="DC66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7C7E76"/>
    <w:multiLevelType w:val="multilevel"/>
    <w:tmpl w:val="8F70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E80E2B"/>
    <w:multiLevelType w:val="multilevel"/>
    <w:tmpl w:val="97A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2057C5"/>
    <w:multiLevelType w:val="multilevel"/>
    <w:tmpl w:val="D580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884CBD"/>
    <w:multiLevelType w:val="multilevel"/>
    <w:tmpl w:val="51A4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C25BC9"/>
    <w:multiLevelType w:val="multilevel"/>
    <w:tmpl w:val="E160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24ADA"/>
    <w:multiLevelType w:val="multilevel"/>
    <w:tmpl w:val="925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2B1F87"/>
    <w:multiLevelType w:val="multilevel"/>
    <w:tmpl w:val="67A4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AB4078"/>
    <w:multiLevelType w:val="multilevel"/>
    <w:tmpl w:val="D878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F90283"/>
    <w:multiLevelType w:val="multilevel"/>
    <w:tmpl w:val="2CE4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57464B"/>
    <w:multiLevelType w:val="multilevel"/>
    <w:tmpl w:val="CD5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5D17B6"/>
    <w:multiLevelType w:val="multilevel"/>
    <w:tmpl w:val="B5A4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9C4B63"/>
    <w:multiLevelType w:val="multilevel"/>
    <w:tmpl w:val="9F06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FB3A5D"/>
    <w:multiLevelType w:val="multilevel"/>
    <w:tmpl w:val="68E0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D42589"/>
    <w:multiLevelType w:val="multilevel"/>
    <w:tmpl w:val="80C8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039B2"/>
    <w:multiLevelType w:val="multilevel"/>
    <w:tmpl w:val="5B02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DB5E14"/>
    <w:multiLevelType w:val="multilevel"/>
    <w:tmpl w:val="D04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640BF5"/>
    <w:multiLevelType w:val="multilevel"/>
    <w:tmpl w:val="E6BA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260F74"/>
    <w:multiLevelType w:val="multilevel"/>
    <w:tmpl w:val="EB1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DA56D8"/>
    <w:multiLevelType w:val="multilevel"/>
    <w:tmpl w:val="D222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540806"/>
    <w:multiLevelType w:val="multilevel"/>
    <w:tmpl w:val="018A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9933A4"/>
    <w:multiLevelType w:val="multilevel"/>
    <w:tmpl w:val="BE8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1"/>
  </w:num>
  <w:num w:numId="3">
    <w:abstractNumId w:val="34"/>
  </w:num>
  <w:num w:numId="4">
    <w:abstractNumId w:val="20"/>
  </w:num>
  <w:num w:numId="5">
    <w:abstractNumId w:val="38"/>
  </w:num>
  <w:num w:numId="6">
    <w:abstractNumId w:val="18"/>
  </w:num>
  <w:num w:numId="7">
    <w:abstractNumId w:val="19"/>
  </w:num>
  <w:num w:numId="8">
    <w:abstractNumId w:val="17"/>
  </w:num>
  <w:num w:numId="9">
    <w:abstractNumId w:val="8"/>
  </w:num>
  <w:num w:numId="10">
    <w:abstractNumId w:val="23"/>
  </w:num>
  <w:num w:numId="11">
    <w:abstractNumId w:val="6"/>
  </w:num>
  <w:num w:numId="12">
    <w:abstractNumId w:val="42"/>
  </w:num>
  <w:num w:numId="13">
    <w:abstractNumId w:val="4"/>
  </w:num>
  <w:num w:numId="14">
    <w:abstractNumId w:val="43"/>
  </w:num>
  <w:num w:numId="15">
    <w:abstractNumId w:val="5"/>
  </w:num>
  <w:num w:numId="16">
    <w:abstractNumId w:val="41"/>
  </w:num>
  <w:num w:numId="17">
    <w:abstractNumId w:val="12"/>
  </w:num>
  <w:num w:numId="18">
    <w:abstractNumId w:val="36"/>
  </w:num>
  <w:num w:numId="19">
    <w:abstractNumId w:val="16"/>
  </w:num>
  <w:num w:numId="20">
    <w:abstractNumId w:val="44"/>
  </w:num>
  <w:num w:numId="21">
    <w:abstractNumId w:val="22"/>
  </w:num>
  <w:num w:numId="22">
    <w:abstractNumId w:val="37"/>
  </w:num>
  <w:num w:numId="23">
    <w:abstractNumId w:val="0"/>
  </w:num>
  <w:num w:numId="24">
    <w:abstractNumId w:val="15"/>
  </w:num>
  <w:num w:numId="25">
    <w:abstractNumId w:val="24"/>
  </w:num>
  <w:num w:numId="26">
    <w:abstractNumId w:val="33"/>
  </w:num>
  <w:num w:numId="27">
    <w:abstractNumId w:val="30"/>
  </w:num>
  <w:num w:numId="28">
    <w:abstractNumId w:val="35"/>
  </w:num>
  <w:num w:numId="29">
    <w:abstractNumId w:val="27"/>
  </w:num>
  <w:num w:numId="30">
    <w:abstractNumId w:val="10"/>
  </w:num>
  <w:num w:numId="31">
    <w:abstractNumId w:val="39"/>
  </w:num>
  <w:num w:numId="32">
    <w:abstractNumId w:val="11"/>
  </w:num>
  <w:num w:numId="33">
    <w:abstractNumId w:val="29"/>
  </w:num>
  <w:num w:numId="34">
    <w:abstractNumId w:val="13"/>
  </w:num>
  <w:num w:numId="35">
    <w:abstractNumId w:val="2"/>
  </w:num>
  <w:num w:numId="36">
    <w:abstractNumId w:val="40"/>
  </w:num>
  <w:num w:numId="37">
    <w:abstractNumId w:val="31"/>
  </w:num>
  <w:num w:numId="38">
    <w:abstractNumId w:val="26"/>
  </w:num>
  <w:num w:numId="39">
    <w:abstractNumId w:val="9"/>
  </w:num>
  <w:num w:numId="40">
    <w:abstractNumId w:val="7"/>
  </w:num>
  <w:num w:numId="41">
    <w:abstractNumId w:val="14"/>
  </w:num>
  <w:num w:numId="42">
    <w:abstractNumId w:val="28"/>
  </w:num>
  <w:num w:numId="43">
    <w:abstractNumId w:val="3"/>
  </w:num>
  <w:num w:numId="44">
    <w:abstractNumId w:val="25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46C84"/>
    <w:rsid w:val="000643B3"/>
    <w:rsid w:val="000A20B8"/>
    <w:rsid w:val="000B0933"/>
    <w:rsid w:val="000B4391"/>
    <w:rsid w:val="000E4BA3"/>
    <w:rsid w:val="000E6D36"/>
    <w:rsid w:val="000F06CA"/>
    <w:rsid w:val="0015295F"/>
    <w:rsid w:val="00162986"/>
    <w:rsid w:val="001B0371"/>
    <w:rsid w:val="001C29E5"/>
    <w:rsid w:val="001E0FD6"/>
    <w:rsid w:val="001E6A4B"/>
    <w:rsid w:val="002112B5"/>
    <w:rsid w:val="0024293F"/>
    <w:rsid w:val="00251FA2"/>
    <w:rsid w:val="00280927"/>
    <w:rsid w:val="00292655"/>
    <w:rsid w:val="0033557D"/>
    <w:rsid w:val="00363CFD"/>
    <w:rsid w:val="00381598"/>
    <w:rsid w:val="003A0D27"/>
    <w:rsid w:val="003A0D49"/>
    <w:rsid w:val="003A6261"/>
    <w:rsid w:val="003B19FB"/>
    <w:rsid w:val="003D2340"/>
    <w:rsid w:val="003E0912"/>
    <w:rsid w:val="00444D0A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51033"/>
    <w:rsid w:val="0068627A"/>
    <w:rsid w:val="006D230D"/>
    <w:rsid w:val="006D63BD"/>
    <w:rsid w:val="007206A2"/>
    <w:rsid w:val="00743C1C"/>
    <w:rsid w:val="00767617"/>
    <w:rsid w:val="007C56F7"/>
    <w:rsid w:val="007C734D"/>
    <w:rsid w:val="00802773"/>
    <w:rsid w:val="00814728"/>
    <w:rsid w:val="008524B4"/>
    <w:rsid w:val="008A57C6"/>
    <w:rsid w:val="008A60B6"/>
    <w:rsid w:val="008D41CD"/>
    <w:rsid w:val="00940F57"/>
    <w:rsid w:val="0098550F"/>
    <w:rsid w:val="009C6AA9"/>
    <w:rsid w:val="00A04473"/>
    <w:rsid w:val="00A23D2E"/>
    <w:rsid w:val="00A90527"/>
    <w:rsid w:val="00AA0CA0"/>
    <w:rsid w:val="00AF3F09"/>
    <w:rsid w:val="00B703F2"/>
    <w:rsid w:val="00B77C69"/>
    <w:rsid w:val="00B8192E"/>
    <w:rsid w:val="00B97D2C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90B6C"/>
    <w:rsid w:val="00CB10ED"/>
    <w:rsid w:val="00D83A1D"/>
    <w:rsid w:val="00D9350B"/>
    <w:rsid w:val="00D965EB"/>
    <w:rsid w:val="00DA1702"/>
    <w:rsid w:val="00DC2E06"/>
    <w:rsid w:val="00E055CC"/>
    <w:rsid w:val="00E105CB"/>
    <w:rsid w:val="00E25225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B670F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Student-CV-Cover-Letter-Template-word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1024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2018-05-25T10:44:00Z</dcterms:created>
  <dcterms:modified xsi:type="dcterms:W3CDTF">2018-05-25T10:44:00Z</dcterms:modified>
</cp:coreProperties>
</file>