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8C" w:rsidRDefault="0089618C" w:rsidP="0089618C">
      <w:pPr>
        <w:pStyle w:val="NormalWeb"/>
      </w:pPr>
      <w:r>
        <w:t>The Manager-HR</w:t>
      </w:r>
    </w:p>
    <w:p w:rsidR="0089618C" w:rsidRDefault="0089618C" w:rsidP="0089618C">
      <w:pPr>
        <w:pStyle w:val="NormalWeb"/>
      </w:pPr>
      <w:r>
        <w:t>QuickShot Enterprises</w:t>
      </w:r>
    </w:p>
    <w:p w:rsidR="0089618C" w:rsidRDefault="0089618C" w:rsidP="0089618C">
      <w:pPr>
        <w:pStyle w:val="NormalWeb"/>
      </w:pPr>
      <w:r>
        <w:t>Belvedere Road</w:t>
      </w:r>
    </w:p>
    <w:p w:rsidR="0089618C" w:rsidRDefault="0089618C" w:rsidP="0089618C">
      <w:pPr>
        <w:pStyle w:val="NormalWeb"/>
      </w:pPr>
      <w:r>
        <w:t>Birmingham</w:t>
      </w:r>
    </w:p>
    <w:p w:rsidR="0089618C" w:rsidRDefault="0089618C" w:rsidP="0089618C">
      <w:pPr>
        <w:pStyle w:val="NormalWeb"/>
      </w:pPr>
      <w:r>
        <w:t>Dear Sir:</w:t>
      </w:r>
    </w:p>
    <w:p w:rsidR="0089618C" w:rsidRDefault="0089618C" w:rsidP="0089618C">
      <w:pPr>
        <w:pStyle w:val="NormalWeb"/>
      </w:pPr>
      <w:r>
        <w:rPr>
          <w:rStyle w:val="Strong"/>
        </w:rPr>
        <w:t>Employment in your Organization</w:t>
      </w:r>
    </w:p>
    <w:p w:rsidR="0089618C" w:rsidRDefault="0089618C" w:rsidP="0089618C">
      <w:pPr>
        <w:pStyle w:val="NormalWeb"/>
      </w:pPr>
      <w:r>
        <w:t>I attach herewith my resume for your favorable consideration of suitable entry level placement in your organization.</w:t>
      </w:r>
    </w:p>
    <w:p w:rsidR="0089618C" w:rsidRDefault="0089618C" w:rsidP="0089618C">
      <w:pPr>
        <w:pStyle w:val="NormalWeb"/>
      </w:pPr>
      <w:r>
        <w:t> </w:t>
      </w:r>
    </w:p>
    <w:p w:rsidR="0089618C" w:rsidRDefault="0089618C" w:rsidP="0089618C">
      <w:pPr>
        <w:pStyle w:val="NormalWeb"/>
      </w:pPr>
      <w:r>
        <w:t>I have graduated in general arts from Manchester University with English as main subject with other subjects like Commerce, General Studies as important subjects. I have good command of written and spoken English with ability handle self correspondence. I can operate computers, Internet, can receive and reply emails besides coordinate with other employees in the same and other departments to arrive at justifiable conclusions.</w:t>
      </w:r>
    </w:p>
    <w:p w:rsidR="0089618C" w:rsidRDefault="0089618C" w:rsidP="0089618C">
      <w:pPr>
        <w:pStyle w:val="NormalWeb"/>
      </w:pPr>
      <w:r>
        <w:t>I am planning to pursue further studies but for paucity of funds, I am unable to do so. However, once I start earning, I will pursue without affecting my job. I am also poised for undergoing any job related raining program which I will pursue diligently and put to use the knowledge acquired in my day to day job.</w:t>
      </w:r>
    </w:p>
    <w:p w:rsidR="0089618C" w:rsidRDefault="0089618C" w:rsidP="0089618C">
      <w:pPr>
        <w:pStyle w:val="NormalWeb"/>
      </w:pPr>
      <w:r>
        <w:t>I trust my foregoing particulars with those in the attached resume meets your approval and look forward to receiving a favourable communication.</w:t>
      </w:r>
    </w:p>
    <w:p w:rsidR="0089618C" w:rsidRDefault="0089618C" w:rsidP="0089618C">
      <w:pPr>
        <w:pStyle w:val="NormalWeb"/>
      </w:pPr>
      <w:r>
        <w:t>Thank you</w:t>
      </w:r>
    </w:p>
    <w:p w:rsidR="0089618C" w:rsidRDefault="0089618C" w:rsidP="0089618C">
      <w:pPr>
        <w:pStyle w:val="NormalWeb"/>
      </w:pPr>
      <w:r>
        <w:t>Martha Davis</w:t>
      </w:r>
    </w:p>
    <w:p w:rsidR="00A90527" w:rsidRPr="0089618C" w:rsidRDefault="00A90527" w:rsidP="0089618C"/>
    <w:sectPr w:rsidR="00A90527" w:rsidRPr="0089618C" w:rsidSect="001C29E5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4B2" w:rsidRDefault="002824B2" w:rsidP="005A7565">
      <w:r>
        <w:separator/>
      </w:r>
    </w:p>
  </w:endnote>
  <w:endnote w:type="continuationSeparator" w:id="1">
    <w:p w:rsidR="002824B2" w:rsidRDefault="002824B2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4B2" w:rsidRDefault="002824B2" w:rsidP="005A7565">
      <w:r>
        <w:separator/>
      </w:r>
    </w:p>
  </w:footnote>
  <w:footnote w:type="continuationSeparator" w:id="1">
    <w:p w:rsidR="002824B2" w:rsidRDefault="002824B2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BA0"/>
    <w:multiLevelType w:val="multilevel"/>
    <w:tmpl w:val="E220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9F042B"/>
    <w:multiLevelType w:val="multilevel"/>
    <w:tmpl w:val="398E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872F2"/>
    <w:multiLevelType w:val="multilevel"/>
    <w:tmpl w:val="00E4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175B72"/>
    <w:multiLevelType w:val="multilevel"/>
    <w:tmpl w:val="EBCE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86546"/>
    <w:multiLevelType w:val="multilevel"/>
    <w:tmpl w:val="01D8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352773"/>
    <w:multiLevelType w:val="multilevel"/>
    <w:tmpl w:val="4E24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9A4E7F"/>
    <w:multiLevelType w:val="multilevel"/>
    <w:tmpl w:val="229A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23559B"/>
    <w:multiLevelType w:val="multilevel"/>
    <w:tmpl w:val="E92A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C4615D"/>
    <w:multiLevelType w:val="multilevel"/>
    <w:tmpl w:val="EB5A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8C6438"/>
    <w:multiLevelType w:val="multilevel"/>
    <w:tmpl w:val="EBCC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2E0673"/>
    <w:multiLevelType w:val="multilevel"/>
    <w:tmpl w:val="31A2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E26AEF"/>
    <w:multiLevelType w:val="multilevel"/>
    <w:tmpl w:val="635A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1D0966"/>
    <w:multiLevelType w:val="multilevel"/>
    <w:tmpl w:val="9632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214A64"/>
    <w:multiLevelType w:val="multilevel"/>
    <w:tmpl w:val="21C6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90701B"/>
    <w:multiLevelType w:val="multilevel"/>
    <w:tmpl w:val="2EB8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A279BA"/>
    <w:multiLevelType w:val="multilevel"/>
    <w:tmpl w:val="2A22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573344"/>
    <w:multiLevelType w:val="multilevel"/>
    <w:tmpl w:val="DC66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7C7E76"/>
    <w:multiLevelType w:val="multilevel"/>
    <w:tmpl w:val="8F70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E80E2B"/>
    <w:multiLevelType w:val="multilevel"/>
    <w:tmpl w:val="97A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2057C5"/>
    <w:multiLevelType w:val="multilevel"/>
    <w:tmpl w:val="D580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884CBD"/>
    <w:multiLevelType w:val="multilevel"/>
    <w:tmpl w:val="51A4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C25BC9"/>
    <w:multiLevelType w:val="multilevel"/>
    <w:tmpl w:val="E160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224ADA"/>
    <w:multiLevelType w:val="multilevel"/>
    <w:tmpl w:val="925A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2B1F87"/>
    <w:multiLevelType w:val="multilevel"/>
    <w:tmpl w:val="67A4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AB4078"/>
    <w:multiLevelType w:val="multilevel"/>
    <w:tmpl w:val="D878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F90283"/>
    <w:multiLevelType w:val="multilevel"/>
    <w:tmpl w:val="2CE4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57464B"/>
    <w:multiLevelType w:val="multilevel"/>
    <w:tmpl w:val="CD5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5D17B6"/>
    <w:multiLevelType w:val="multilevel"/>
    <w:tmpl w:val="B5A4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9C4B63"/>
    <w:multiLevelType w:val="multilevel"/>
    <w:tmpl w:val="9F06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FB3A5D"/>
    <w:multiLevelType w:val="multilevel"/>
    <w:tmpl w:val="68E0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D42589"/>
    <w:multiLevelType w:val="multilevel"/>
    <w:tmpl w:val="80C8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0039B2"/>
    <w:multiLevelType w:val="multilevel"/>
    <w:tmpl w:val="5B02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DB5E14"/>
    <w:multiLevelType w:val="multilevel"/>
    <w:tmpl w:val="D04E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640BF5"/>
    <w:multiLevelType w:val="multilevel"/>
    <w:tmpl w:val="E6BA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260F74"/>
    <w:multiLevelType w:val="multilevel"/>
    <w:tmpl w:val="EB1E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DA56D8"/>
    <w:multiLevelType w:val="multilevel"/>
    <w:tmpl w:val="D222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540806"/>
    <w:multiLevelType w:val="multilevel"/>
    <w:tmpl w:val="018A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9933A4"/>
    <w:multiLevelType w:val="multilevel"/>
    <w:tmpl w:val="BE84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1"/>
  </w:num>
  <w:num w:numId="3">
    <w:abstractNumId w:val="34"/>
  </w:num>
  <w:num w:numId="4">
    <w:abstractNumId w:val="20"/>
  </w:num>
  <w:num w:numId="5">
    <w:abstractNumId w:val="38"/>
  </w:num>
  <w:num w:numId="6">
    <w:abstractNumId w:val="18"/>
  </w:num>
  <w:num w:numId="7">
    <w:abstractNumId w:val="19"/>
  </w:num>
  <w:num w:numId="8">
    <w:abstractNumId w:val="17"/>
  </w:num>
  <w:num w:numId="9">
    <w:abstractNumId w:val="8"/>
  </w:num>
  <w:num w:numId="10">
    <w:abstractNumId w:val="23"/>
  </w:num>
  <w:num w:numId="11">
    <w:abstractNumId w:val="6"/>
  </w:num>
  <w:num w:numId="12">
    <w:abstractNumId w:val="42"/>
  </w:num>
  <w:num w:numId="13">
    <w:abstractNumId w:val="4"/>
  </w:num>
  <w:num w:numId="14">
    <w:abstractNumId w:val="43"/>
  </w:num>
  <w:num w:numId="15">
    <w:abstractNumId w:val="5"/>
  </w:num>
  <w:num w:numId="16">
    <w:abstractNumId w:val="41"/>
  </w:num>
  <w:num w:numId="17">
    <w:abstractNumId w:val="12"/>
  </w:num>
  <w:num w:numId="18">
    <w:abstractNumId w:val="36"/>
  </w:num>
  <w:num w:numId="19">
    <w:abstractNumId w:val="16"/>
  </w:num>
  <w:num w:numId="20">
    <w:abstractNumId w:val="44"/>
  </w:num>
  <w:num w:numId="21">
    <w:abstractNumId w:val="22"/>
  </w:num>
  <w:num w:numId="22">
    <w:abstractNumId w:val="37"/>
  </w:num>
  <w:num w:numId="23">
    <w:abstractNumId w:val="0"/>
  </w:num>
  <w:num w:numId="24">
    <w:abstractNumId w:val="15"/>
  </w:num>
  <w:num w:numId="25">
    <w:abstractNumId w:val="24"/>
  </w:num>
  <w:num w:numId="26">
    <w:abstractNumId w:val="33"/>
  </w:num>
  <w:num w:numId="27">
    <w:abstractNumId w:val="30"/>
  </w:num>
  <w:num w:numId="28">
    <w:abstractNumId w:val="35"/>
  </w:num>
  <w:num w:numId="29">
    <w:abstractNumId w:val="27"/>
  </w:num>
  <w:num w:numId="30">
    <w:abstractNumId w:val="10"/>
  </w:num>
  <w:num w:numId="31">
    <w:abstractNumId w:val="39"/>
  </w:num>
  <w:num w:numId="32">
    <w:abstractNumId w:val="11"/>
  </w:num>
  <w:num w:numId="33">
    <w:abstractNumId w:val="29"/>
  </w:num>
  <w:num w:numId="34">
    <w:abstractNumId w:val="13"/>
  </w:num>
  <w:num w:numId="35">
    <w:abstractNumId w:val="2"/>
  </w:num>
  <w:num w:numId="36">
    <w:abstractNumId w:val="40"/>
  </w:num>
  <w:num w:numId="37">
    <w:abstractNumId w:val="31"/>
  </w:num>
  <w:num w:numId="38">
    <w:abstractNumId w:val="26"/>
  </w:num>
  <w:num w:numId="39">
    <w:abstractNumId w:val="9"/>
  </w:num>
  <w:num w:numId="40">
    <w:abstractNumId w:val="7"/>
  </w:num>
  <w:num w:numId="41">
    <w:abstractNumId w:val="14"/>
  </w:num>
  <w:num w:numId="42">
    <w:abstractNumId w:val="28"/>
  </w:num>
  <w:num w:numId="43">
    <w:abstractNumId w:val="3"/>
  </w:num>
  <w:num w:numId="44">
    <w:abstractNumId w:val="25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46C84"/>
    <w:rsid w:val="000643B3"/>
    <w:rsid w:val="000A20B8"/>
    <w:rsid w:val="000B0933"/>
    <w:rsid w:val="000B4391"/>
    <w:rsid w:val="000E4BA3"/>
    <w:rsid w:val="000E6D36"/>
    <w:rsid w:val="000F06CA"/>
    <w:rsid w:val="0015295F"/>
    <w:rsid w:val="00162986"/>
    <w:rsid w:val="001B0371"/>
    <w:rsid w:val="001C29E5"/>
    <w:rsid w:val="001E0FD6"/>
    <w:rsid w:val="001E6A4B"/>
    <w:rsid w:val="002112B5"/>
    <w:rsid w:val="0024293F"/>
    <w:rsid w:val="00251FA2"/>
    <w:rsid w:val="00280927"/>
    <w:rsid w:val="002824B2"/>
    <w:rsid w:val="00292655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C4A7A"/>
    <w:rsid w:val="004E676C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51033"/>
    <w:rsid w:val="0068627A"/>
    <w:rsid w:val="006D230D"/>
    <w:rsid w:val="006D63BD"/>
    <w:rsid w:val="007206A2"/>
    <w:rsid w:val="00743C1C"/>
    <w:rsid w:val="00767617"/>
    <w:rsid w:val="007C56F7"/>
    <w:rsid w:val="007C734D"/>
    <w:rsid w:val="00802773"/>
    <w:rsid w:val="00814728"/>
    <w:rsid w:val="008524B4"/>
    <w:rsid w:val="0089618C"/>
    <w:rsid w:val="008A57C6"/>
    <w:rsid w:val="008A60B6"/>
    <w:rsid w:val="008D41CD"/>
    <w:rsid w:val="00940F57"/>
    <w:rsid w:val="0098550F"/>
    <w:rsid w:val="009C6AA9"/>
    <w:rsid w:val="00A04473"/>
    <w:rsid w:val="00A23D2E"/>
    <w:rsid w:val="00A90527"/>
    <w:rsid w:val="00AA0CA0"/>
    <w:rsid w:val="00AD56B3"/>
    <w:rsid w:val="00AF3F09"/>
    <w:rsid w:val="00B703F2"/>
    <w:rsid w:val="00B77C69"/>
    <w:rsid w:val="00B8192E"/>
    <w:rsid w:val="00B97D2C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90B6C"/>
    <w:rsid w:val="00CB10ED"/>
    <w:rsid w:val="00D83A1D"/>
    <w:rsid w:val="00D9350B"/>
    <w:rsid w:val="00D965EB"/>
    <w:rsid w:val="00DA1702"/>
    <w:rsid w:val="00DC2E06"/>
    <w:rsid w:val="00E055CC"/>
    <w:rsid w:val="00E105CB"/>
    <w:rsid w:val="00E25225"/>
    <w:rsid w:val="00E44059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9715D"/>
    <w:rsid w:val="00FB670F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Entry-Level-CV-Cover-Letter-Template-word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1135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2018-05-25T10:47:00Z</dcterms:created>
  <dcterms:modified xsi:type="dcterms:W3CDTF">2018-05-25T10:47:00Z</dcterms:modified>
</cp:coreProperties>
</file>