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17" w:rsidRDefault="00767617" w:rsidP="00767617">
      <w:pPr>
        <w:pStyle w:val="NormalWeb"/>
      </w:pPr>
      <w:r>
        <w:t>Radha Singh,</w:t>
      </w:r>
    </w:p>
    <w:p w:rsidR="00767617" w:rsidRDefault="00767617" w:rsidP="00767617">
      <w:pPr>
        <w:pStyle w:val="NormalWeb"/>
      </w:pPr>
      <w:r>
        <w:t>782/B/A, Rakh Hills,</w:t>
      </w:r>
    </w:p>
    <w:p w:rsidR="00767617" w:rsidRDefault="00767617" w:rsidP="00767617">
      <w:pPr>
        <w:pStyle w:val="NormalWeb"/>
      </w:pPr>
      <w:r>
        <w:t>Chandigarh.</w:t>
      </w:r>
    </w:p>
    <w:p w:rsidR="00767617" w:rsidRDefault="00767617" w:rsidP="00767617">
      <w:pPr>
        <w:pStyle w:val="NormalWeb"/>
      </w:pPr>
      <w:r>
        <w:t>Mobile Num: 9102020788</w:t>
      </w:r>
    </w:p>
    <w:p w:rsidR="00767617" w:rsidRDefault="00767617" w:rsidP="00767617">
      <w:pPr>
        <w:pStyle w:val="NormalWeb"/>
      </w:pPr>
      <w:r>
        <w:t>radhasingh_bio@gmail.com</w:t>
      </w:r>
    </w:p>
    <w:p w:rsidR="00767617" w:rsidRDefault="00767617" w:rsidP="00767617">
      <w:pPr>
        <w:pStyle w:val="NormalWeb"/>
      </w:pPr>
      <w:r>
        <w:t>Career Objective</w:t>
      </w:r>
    </w:p>
    <w:p w:rsidR="00767617" w:rsidRDefault="00767617" w:rsidP="00767617">
      <w:pPr>
        <w:pStyle w:val="NormalWeb"/>
      </w:pPr>
      <w:r>
        <w:t>I intend to work in an employee friendly organization which provides scope for research oriented study along with involving growth prospects. For me growth spells the bright future of my students and alleviation in my position in the organization.</w:t>
      </w:r>
    </w:p>
    <w:p w:rsidR="00767617" w:rsidRDefault="00767617" w:rsidP="00767617">
      <w:pPr>
        <w:pStyle w:val="NormalWeb"/>
      </w:pPr>
      <w:r>
        <w:t> </w:t>
      </w:r>
    </w:p>
    <w:p w:rsidR="00767617" w:rsidRDefault="00767617" w:rsidP="00767617">
      <w:pPr>
        <w:pStyle w:val="NormalWeb"/>
      </w:pPr>
      <w:r>
        <w:t>Educational Qualification</w:t>
      </w:r>
    </w:p>
    <w:p w:rsidR="00767617" w:rsidRDefault="00767617" w:rsidP="00767617">
      <w:pPr>
        <w:numPr>
          <w:ilvl w:val="0"/>
          <w:numId w:val="41"/>
        </w:numPr>
        <w:spacing w:before="100" w:beforeAutospacing="1" w:after="100" w:afterAutospacing="1"/>
      </w:pPr>
      <w:r>
        <w:t>Bachelors Degree in Sciences (B Sc) from Osmania University, Hyderabad in 1999</w:t>
      </w:r>
    </w:p>
    <w:p w:rsidR="00767617" w:rsidRDefault="00767617" w:rsidP="00767617">
      <w:pPr>
        <w:numPr>
          <w:ilvl w:val="0"/>
          <w:numId w:val="41"/>
        </w:numPr>
        <w:spacing w:before="100" w:beforeAutospacing="1" w:after="100" w:afterAutospacing="1"/>
      </w:pPr>
      <w:r>
        <w:t>Masters in Zoology from Punjab National University, Punjab in 2002</w:t>
      </w:r>
    </w:p>
    <w:p w:rsidR="00767617" w:rsidRDefault="00767617" w:rsidP="00767617">
      <w:pPr>
        <w:numPr>
          <w:ilvl w:val="0"/>
          <w:numId w:val="41"/>
        </w:numPr>
        <w:spacing w:before="100" w:beforeAutospacing="1" w:after="100" w:afterAutospacing="1"/>
      </w:pPr>
      <w:r>
        <w:t>Pursuing Ph D in Sericulture and Research in Cellular Biology</w:t>
      </w:r>
    </w:p>
    <w:p w:rsidR="00767617" w:rsidRDefault="00767617" w:rsidP="00767617">
      <w:pPr>
        <w:pStyle w:val="NormalWeb"/>
      </w:pPr>
      <w:r>
        <w:t>Competencies</w:t>
      </w:r>
    </w:p>
    <w:p w:rsidR="00767617" w:rsidRDefault="00767617" w:rsidP="00767617">
      <w:pPr>
        <w:numPr>
          <w:ilvl w:val="0"/>
          <w:numId w:val="42"/>
        </w:numPr>
        <w:spacing w:before="100" w:beforeAutospacing="1" w:after="100" w:afterAutospacing="1"/>
      </w:pPr>
      <w:r>
        <w:t>Well versed and experienced in teaching my subjects.</w:t>
      </w:r>
    </w:p>
    <w:p w:rsidR="00767617" w:rsidRDefault="00767617" w:rsidP="00767617">
      <w:pPr>
        <w:numPr>
          <w:ilvl w:val="0"/>
          <w:numId w:val="42"/>
        </w:numPr>
        <w:spacing w:before="100" w:beforeAutospacing="1" w:after="100" w:afterAutospacing="1"/>
      </w:pPr>
      <w:r>
        <w:t>Ability to involve the students into discussions and interact with them.</w:t>
      </w:r>
    </w:p>
    <w:p w:rsidR="00767617" w:rsidRDefault="00767617" w:rsidP="00767617">
      <w:pPr>
        <w:numPr>
          <w:ilvl w:val="0"/>
          <w:numId w:val="42"/>
        </w:numPr>
        <w:spacing w:before="100" w:beforeAutospacing="1" w:after="100" w:afterAutospacing="1"/>
      </w:pPr>
      <w:r>
        <w:t>Make the subject interesting by giving vivid pictures.</w:t>
      </w:r>
    </w:p>
    <w:p w:rsidR="00767617" w:rsidRDefault="00767617" w:rsidP="00767617">
      <w:pPr>
        <w:pStyle w:val="NormalWeb"/>
      </w:pPr>
      <w:r>
        <w:t>Experience</w:t>
      </w:r>
    </w:p>
    <w:p w:rsidR="00767617" w:rsidRDefault="00767617" w:rsidP="00767617">
      <w:pPr>
        <w:numPr>
          <w:ilvl w:val="0"/>
          <w:numId w:val="43"/>
        </w:numPr>
        <w:spacing w:before="100" w:beforeAutospacing="1" w:after="100" w:afterAutospacing="1"/>
      </w:pPr>
      <w:r>
        <w:t>Experience in teaching Zoology in Kendriya Vidyalaya, Chandigarh for more than five years from 2003 to 2008</w:t>
      </w:r>
    </w:p>
    <w:p w:rsidR="00767617" w:rsidRDefault="00767617" w:rsidP="00767617">
      <w:pPr>
        <w:pStyle w:val="NormalWeb"/>
      </w:pPr>
      <w:r>
        <w:t>Responsibilities: Taking lessons, conduct term tests, class teacher for a higher grade.</w:t>
      </w:r>
    </w:p>
    <w:p w:rsidR="00767617" w:rsidRDefault="00767617" w:rsidP="00767617">
      <w:pPr>
        <w:numPr>
          <w:ilvl w:val="0"/>
          <w:numId w:val="44"/>
        </w:numPr>
        <w:spacing w:before="100" w:beforeAutospacing="1" w:after="100" w:afterAutospacing="1"/>
      </w:pPr>
      <w:r>
        <w:t>Experience in lab work since I was associated with research on Cellular Biology</w:t>
      </w:r>
    </w:p>
    <w:p w:rsidR="00767617" w:rsidRDefault="00767617" w:rsidP="00767617">
      <w:pPr>
        <w:pStyle w:val="NormalWeb"/>
      </w:pPr>
      <w:r>
        <w:t>Responsibilities: Making notes of changes in metabolism rates, study various cells in the lab.</w:t>
      </w:r>
    </w:p>
    <w:p w:rsidR="00767617" w:rsidRDefault="00767617" w:rsidP="00767617">
      <w:pPr>
        <w:pStyle w:val="NormalWeb"/>
      </w:pPr>
      <w:r>
        <w:t>Achievements</w:t>
      </w:r>
    </w:p>
    <w:p w:rsidR="00767617" w:rsidRDefault="00767617" w:rsidP="00767617">
      <w:pPr>
        <w:numPr>
          <w:ilvl w:val="0"/>
          <w:numId w:val="45"/>
        </w:numPr>
        <w:spacing w:before="100" w:beforeAutospacing="1" w:after="100" w:afterAutospacing="1"/>
      </w:pPr>
      <w:r>
        <w:t>Acknowledged for my contribution in the field of sericulture by the Scientist Association, Punjab</w:t>
      </w:r>
    </w:p>
    <w:p w:rsidR="00767617" w:rsidRDefault="00767617" w:rsidP="00767617">
      <w:pPr>
        <w:numPr>
          <w:ilvl w:val="0"/>
          <w:numId w:val="45"/>
        </w:numPr>
        <w:spacing w:before="100" w:beforeAutospacing="1" w:after="100" w:afterAutospacing="1"/>
      </w:pPr>
      <w:r>
        <w:lastRenderedPageBreak/>
        <w:t>Honored by the Centre for Cellular and Molecular Biology, Hyderabad for my paper on Cell Disposal published in their journal</w:t>
      </w:r>
    </w:p>
    <w:p w:rsidR="00A90527" w:rsidRPr="00767617" w:rsidRDefault="00A90527" w:rsidP="00767617"/>
    <w:sectPr w:rsidR="00A90527" w:rsidRPr="00767617"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E3F" w:rsidRDefault="00173E3F" w:rsidP="005A7565">
      <w:r>
        <w:separator/>
      </w:r>
    </w:p>
  </w:endnote>
  <w:endnote w:type="continuationSeparator" w:id="1">
    <w:p w:rsidR="00173E3F" w:rsidRDefault="00173E3F"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E3F" w:rsidRDefault="00173E3F" w:rsidP="005A7565">
      <w:r>
        <w:separator/>
      </w:r>
    </w:p>
  </w:footnote>
  <w:footnote w:type="continuationSeparator" w:id="1">
    <w:p w:rsidR="00173E3F" w:rsidRDefault="00173E3F"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BA0"/>
    <w:multiLevelType w:val="multilevel"/>
    <w:tmpl w:val="E22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9F042B"/>
    <w:multiLevelType w:val="multilevel"/>
    <w:tmpl w:val="398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872F2"/>
    <w:multiLevelType w:val="multilevel"/>
    <w:tmpl w:val="00E4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75B72"/>
    <w:multiLevelType w:val="multilevel"/>
    <w:tmpl w:val="EBC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86546"/>
    <w:multiLevelType w:val="multilevel"/>
    <w:tmpl w:val="01D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52773"/>
    <w:multiLevelType w:val="multilevel"/>
    <w:tmpl w:val="4E24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A4E7F"/>
    <w:multiLevelType w:val="multilevel"/>
    <w:tmpl w:val="229A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3559B"/>
    <w:multiLevelType w:val="multilevel"/>
    <w:tmpl w:val="E92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4615D"/>
    <w:multiLevelType w:val="multilevel"/>
    <w:tmpl w:val="EB5A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C6438"/>
    <w:multiLevelType w:val="multilevel"/>
    <w:tmpl w:val="EBC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E0673"/>
    <w:multiLevelType w:val="multilevel"/>
    <w:tmpl w:val="31A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26AEF"/>
    <w:multiLevelType w:val="multilevel"/>
    <w:tmpl w:val="635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1D0966"/>
    <w:multiLevelType w:val="multilevel"/>
    <w:tmpl w:val="963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214A64"/>
    <w:multiLevelType w:val="multilevel"/>
    <w:tmpl w:val="21C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0701B"/>
    <w:multiLevelType w:val="multilevel"/>
    <w:tmpl w:val="2EB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279BA"/>
    <w:multiLevelType w:val="multilevel"/>
    <w:tmpl w:val="2A2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73344"/>
    <w:multiLevelType w:val="multilevel"/>
    <w:tmpl w:val="DC6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7C7E76"/>
    <w:multiLevelType w:val="multilevel"/>
    <w:tmpl w:val="8F70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E80E2B"/>
    <w:multiLevelType w:val="multilevel"/>
    <w:tmpl w:val="97A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2057C5"/>
    <w:multiLevelType w:val="multilevel"/>
    <w:tmpl w:val="D580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884CBD"/>
    <w:multiLevelType w:val="multilevel"/>
    <w:tmpl w:val="51A4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C25BC9"/>
    <w:multiLevelType w:val="multilevel"/>
    <w:tmpl w:val="E160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224ADA"/>
    <w:multiLevelType w:val="multilevel"/>
    <w:tmpl w:val="925A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2B1F87"/>
    <w:multiLevelType w:val="multilevel"/>
    <w:tmpl w:val="67A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AB4078"/>
    <w:multiLevelType w:val="multilevel"/>
    <w:tmpl w:val="D878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F90283"/>
    <w:multiLevelType w:val="multilevel"/>
    <w:tmpl w:val="2CE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57464B"/>
    <w:multiLevelType w:val="multilevel"/>
    <w:tmpl w:val="CD5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5D17B6"/>
    <w:multiLevelType w:val="multilevel"/>
    <w:tmpl w:val="B5A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9C4B63"/>
    <w:multiLevelType w:val="multilevel"/>
    <w:tmpl w:val="9F0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FB3A5D"/>
    <w:multiLevelType w:val="multilevel"/>
    <w:tmpl w:val="68E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D42589"/>
    <w:multiLevelType w:val="multilevel"/>
    <w:tmpl w:val="80C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039B2"/>
    <w:multiLevelType w:val="multilevel"/>
    <w:tmpl w:val="5B02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DB5E14"/>
    <w:multiLevelType w:val="multilevel"/>
    <w:tmpl w:val="D04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640BF5"/>
    <w:multiLevelType w:val="multilevel"/>
    <w:tmpl w:val="E6B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260F74"/>
    <w:multiLevelType w:val="multilevel"/>
    <w:tmpl w:val="EB1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DA56D8"/>
    <w:multiLevelType w:val="multilevel"/>
    <w:tmpl w:val="D222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540806"/>
    <w:multiLevelType w:val="multilevel"/>
    <w:tmpl w:val="018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9933A4"/>
    <w:multiLevelType w:val="multilevel"/>
    <w:tmpl w:val="BE84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1"/>
  </w:num>
  <w:num w:numId="3">
    <w:abstractNumId w:val="34"/>
  </w:num>
  <w:num w:numId="4">
    <w:abstractNumId w:val="20"/>
  </w:num>
  <w:num w:numId="5">
    <w:abstractNumId w:val="38"/>
  </w:num>
  <w:num w:numId="6">
    <w:abstractNumId w:val="18"/>
  </w:num>
  <w:num w:numId="7">
    <w:abstractNumId w:val="19"/>
  </w:num>
  <w:num w:numId="8">
    <w:abstractNumId w:val="17"/>
  </w:num>
  <w:num w:numId="9">
    <w:abstractNumId w:val="8"/>
  </w:num>
  <w:num w:numId="10">
    <w:abstractNumId w:val="23"/>
  </w:num>
  <w:num w:numId="11">
    <w:abstractNumId w:val="6"/>
  </w:num>
  <w:num w:numId="12">
    <w:abstractNumId w:val="42"/>
  </w:num>
  <w:num w:numId="13">
    <w:abstractNumId w:val="4"/>
  </w:num>
  <w:num w:numId="14">
    <w:abstractNumId w:val="43"/>
  </w:num>
  <w:num w:numId="15">
    <w:abstractNumId w:val="5"/>
  </w:num>
  <w:num w:numId="16">
    <w:abstractNumId w:val="41"/>
  </w:num>
  <w:num w:numId="17">
    <w:abstractNumId w:val="12"/>
  </w:num>
  <w:num w:numId="18">
    <w:abstractNumId w:val="36"/>
  </w:num>
  <w:num w:numId="19">
    <w:abstractNumId w:val="16"/>
  </w:num>
  <w:num w:numId="20">
    <w:abstractNumId w:val="44"/>
  </w:num>
  <w:num w:numId="21">
    <w:abstractNumId w:val="22"/>
  </w:num>
  <w:num w:numId="22">
    <w:abstractNumId w:val="37"/>
  </w:num>
  <w:num w:numId="23">
    <w:abstractNumId w:val="0"/>
  </w:num>
  <w:num w:numId="24">
    <w:abstractNumId w:val="15"/>
  </w:num>
  <w:num w:numId="25">
    <w:abstractNumId w:val="24"/>
  </w:num>
  <w:num w:numId="26">
    <w:abstractNumId w:val="33"/>
  </w:num>
  <w:num w:numId="27">
    <w:abstractNumId w:val="30"/>
  </w:num>
  <w:num w:numId="28">
    <w:abstractNumId w:val="35"/>
  </w:num>
  <w:num w:numId="29">
    <w:abstractNumId w:val="27"/>
  </w:num>
  <w:num w:numId="30">
    <w:abstractNumId w:val="10"/>
  </w:num>
  <w:num w:numId="31">
    <w:abstractNumId w:val="39"/>
  </w:num>
  <w:num w:numId="32">
    <w:abstractNumId w:val="11"/>
  </w:num>
  <w:num w:numId="33">
    <w:abstractNumId w:val="29"/>
  </w:num>
  <w:num w:numId="34">
    <w:abstractNumId w:val="13"/>
  </w:num>
  <w:num w:numId="35">
    <w:abstractNumId w:val="2"/>
  </w:num>
  <w:num w:numId="36">
    <w:abstractNumId w:val="40"/>
  </w:num>
  <w:num w:numId="37">
    <w:abstractNumId w:val="31"/>
  </w:num>
  <w:num w:numId="38">
    <w:abstractNumId w:val="26"/>
  </w:num>
  <w:num w:numId="39">
    <w:abstractNumId w:val="9"/>
  </w:num>
  <w:num w:numId="40">
    <w:abstractNumId w:val="7"/>
  </w:num>
  <w:num w:numId="41">
    <w:abstractNumId w:val="14"/>
  </w:num>
  <w:num w:numId="42">
    <w:abstractNumId w:val="28"/>
  </w:num>
  <w:num w:numId="43">
    <w:abstractNumId w:val="3"/>
  </w:num>
  <w:num w:numId="44">
    <w:abstractNumId w:val="25"/>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46C84"/>
    <w:rsid w:val="000643B3"/>
    <w:rsid w:val="000A20B8"/>
    <w:rsid w:val="000B0933"/>
    <w:rsid w:val="000B4391"/>
    <w:rsid w:val="000E6D36"/>
    <w:rsid w:val="000F06CA"/>
    <w:rsid w:val="0015295F"/>
    <w:rsid w:val="00162986"/>
    <w:rsid w:val="00173E3F"/>
    <w:rsid w:val="001B0371"/>
    <w:rsid w:val="001C29E5"/>
    <w:rsid w:val="001E0FD6"/>
    <w:rsid w:val="001E6A4B"/>
    <w:rsid w:val="002112B5"/>
    <w:rsid w:val="0024293F"/>
    <w:rsid w:val="00251FA2"/>
    <w:rsid w:val="00280927"/>
    <w:rsid w:val="00292655"/>
    <w:rsid w:val="0033557D"/>
    <w:rsid w:val="00363CFD"/>
    <w:rsid w:val="00381598"/>
    <w:rsid w:val="003A0D27"/>
    <w:rsid w:val="003A6261"/>
    <w:rsid w:val="003B19FB"/>
    <w:rsid w:val="003D2340"/>
    <w:rsid w:val="003E0912"/>
    <w:rsid w:val="00444D0A"/>
    <w:rsid w:val="004725C4"/>
    <w:rsid w:val="004C4A7A"/>
    <w:rsid w:val="004E676C"/>
    <w:rsid w:val="00532F85"/>
    <w:rsid w:val="00540441"/>
    <w:rsid w:val="005709EC"/>
    <w:rsid w:val="0058698A"/>
    <w:rsid w:val="005965D6"/>
    <w:rsid w:val="005A7565"/>
    <w:rsid w:val="00605767"/>
    <w:rsid w:val="00635AE1"/>
    <w:rsid w:val="00644F9A"/>
    <w:rsid w:val="0068627A"/>
    <w:rsid w:val="006D230D"/>
    <w:rsid w:val="006D63BD"/>
    <w:rsid w:val="007206A2"/>
    <w:rsid w:val="00743C1C"/>
    <w:rsid w:val="00767617"/>
    <w:rsid w:val="007C56F7"/>
    <w:rsid w:val="007C734D"/>
    <w:rsid w:val="00802773"/>
    <w:rsid w:val="00814728"/>
    <w:rsid w:val="008524B4"/>
    <w:rsid w:val="008A57C6"/>
    <w:rsid w:val="008A60B6"/>
    <w:rsid w:val="008D41CD"/>
    <w:rsid w:val="00940F57"/>
    <w:rsid w:val="0098550F"/>
    <w:rsid w:val="009C6AA9"/>
    <w:rsid w:val="00A04473"/>
    <w:rsid w:val="00A23D2E"/>
    <w:rsid w:val="00A90527"/>
    <w:rsid w:val="00AA0CA0"/>
    <w:rsid w:val="00AF3F09"/>
    <w:rsid w:val="00B703F2"/>
    <w:rsid w:val="00B77C69"/>
    <w:rsid w:val="00B8192E"/>
    <w:rsid w:val="00B97D2C"/>
    <w:rsid w:val="00BA03D1"/>
    <w:rsid w:val="00BA4A75"/>
    <w:rsid w:val="00BC7DFE"/>
    <w:rsid w:val="00BF2BDF"/>
    <w:rsid w:val="00C10152"/>
    <w:rsid w:val="00C306A5"/>
    <w:rsid w:val="00C503E6"/>
    <w:rsid w:val="00C55B0B"/>
    <w:rsid w:val="00C626BE"/>
    <w:rsid w:val="00C70C0B"/>
    <w:rsid w:val="00C7118F"/>
    <w:rsid w:val="00C7161D"/>
    <w:rsid w:val="00C90B6C"/>
    <w:rsid w:val="00CB10ED"/>
    <w:rsid w:val="00D83A1D"/>
    <w:rsid w:val="00D9350B"/>
    <w:rsid w:val="00D965EB"/>
    <w:rsid w:val="00DA1702"/>
    <w:rsid w:val="00DC2E06"/>
    <w:rsid w:val="00E055CC"/>
    <w:rsid w:val="00E105CB"/>
    <w:rsid w:val="00E25225"/>
    <w:rsid w:val="00E44059"/>
    <w:rsid w:val="00E74BC9"/>
    <w:rsid w:val="00E85944"/>
    <w:rsid w:val="00E969E4"/>
    <w:rsid w:val="00EA2F62"/>
    <w:rsid w:val="00EB2A92"/>
    <w:rsid w:val="00EF582B"/>
    <w:rsid w:val="00F01AF7"/>
    <w:rsid w:val="00F07345"/>
    <w:rsid w:val="00F1084A"/>
    <w:rsid w:val="00F376E5"/>
    <w:rsid w:val="00F41E0C"/>
    <w:rsid w:val="00F54C46"/>
    <w:rsid w:val="00F61891"/>
    <w:rsid w:val="00F71A97"/>
    <w:rsid w:val="00F9715D"/>
    <w:rsid w:val="00FB670F"/>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136193084">
      <w:bodyDiv w:val="1"/>
      <w:marLeft w:val="0"/>
      <w:marRight w:val="0"/>
      <w:marTop w:val="0"/>
      <w:marBottom w:val="0"/>
      <w:divBdr>
        <w:top w:val="none" w:sz="0" w:space="0" w:color="auto"/>
        <w:left w:val="none" w:sz="0" w:space="0" w:color="auto"/>
        <w:bottom w:val="none" w:sz="0" w:space="0" w:color="auto"/>
        <w:right w:val="none" w:sz="0" w:space="0" w:color="auto"/>
      </w:divBdr>
      <w:divsChild>
        <w:div w:id="1249382755">
          <w:marLeft w:val="0"/>
          <w:marRight w:val="0"/>
          <w:marTop w:val="0"/>
          <w:marBottom w:val="0"/>
          <w:divBdr>
            <w:top w:val="none" w:sz="0" w:space="0" w:color="auto"/>
            <w:left w:val="none" w:sz="0" w:space="0" w:color="auto"/>
            <w:bottom w:val="none" w:sz="0" w:space="0" w:color="auto"/>
            <w:right w:val="none" w:sz="0" w:space="0" w:color="auto"/>
          </w:divBdr>
        </w:div>
      </w:divsChild>
    </w:div>
    <w:div w:id="141624733">
      <w:bodyDiv w:val="1"/>
      <w:marLeft w:val="0"/>
      <w:marRight w:val="0"/>
      <w:marTop w:val="0"/>
      <w:marBottom w:val="0"/>
      <w:divBdr>
        <w:top w:val="none" w:sz="0" w:space="0" w:color="auto"/>
        <w:left w:val="none" w:sz="0" w:space="0" w:color="auto"/>
        <w:bottom w:val="none" w:sz="0" w:space="0" w:color="auto"/>
        <w:right w:val="none" w:sz="0" w:space="0" w:color="auto"/>
      </w:divBdr>
    </w:div>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404377327">
      <w:bodyDiv w:val="1"/>
      <w:marLeft w:val="0"/>
      <w:marRight w:val="0"/>
      <w:marTop w:val="0"/>
      <w:marBottom w:val="0"/>
      <w:divBdr>
        <w:top w:val="none" w:sz="0" w:space="0" w:color="auto"/>
        <w:left w:val="none" w:sz="0" w:space="0" w:color="auto"/>
        <w:bottom w:val="none" w:sz="0" w:space="0" w:color="auto"/>
        <w:right w:val="none" w:sz="0" w:space="0" w:color="auto"/>
      </w:divBdr>
    </w:div>
    <w:div w:id="468979444">
      <w:bodyDiv w:val="1"/>
      <w:marLeft w:val="0"/>
      <w:marRight w:val="0"/>
      <w:marTop w:val="0"/>
      <w:marBottom w:val="0"/>
      <w:divBdr>
        <w:top w:val="none" w:sz="0" w:space="0" w:color="auto"/>
        <w:left w:val="none" w:sz="0" w:space="0" w:color="auto"/>
        <w:bottom w:val="none" w:sz="0" w:space="0" w:color="auto"/>
        <w:right w:val="none" w:sz="0" w:space="0" w:color="auto"/>
      </w:divBdr>
    </w:div>
    <w:div w:id="827866138">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239558016">
      <w:bodyDiv w:val="1"/>
      <w:marLeft w:val="0"/>
      <w:marRight w:val="0"/>
      <w:marTop w:val="0"/>
      <w:marBottom w:val="0"/>
      <w:divBdr>
        <w:top w:val="none" w:sz="0" w:space="0" w:color="auto"/>
        <w:left w:val="none" w:sz="0" w:space="0" w:color="auto"/>
        <w:bottom w:val="none" w:sz="0" w:space="0" w:color="auto"/>
        <w:right w:val="none" w:sz="0" w:space="0" w:color="auto"/>
      </w:divBdr>
    </w:div>
    <w:div w:id="1342969999">
      <w:bodyDiv w:val="1"/>
      <w:marLeft w:val="0"/>
      <w:marRight w:val="0"/>
      <w:marTop w:val="0"/>
      <w:marBottom w:val="0"/>
      <w:divBdr>
        <w:top w:val="none" w:sz="0" w:space="0" w:color="auto"/>
        <w:left w:val="none" w:sz="0" w:space="0" w:color="auto"/>
        <w:bottom w:val="none" w:sz="0" w:space="0" w:color="auto"/>
        <w:right w:val="none" w:sz="0" w:space="0" w:color="auto"/>
      </w:divBdr>
    </w:div>
    <w:div w:id="1602646375">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97046652">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BIOLOGY-TEACHER-CV-Template-word</Template>
  <TotalTime>0</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1406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2018-05-25T10:36:00Z</dcterms:created>
  <dcterms:modified xsi:type="dcterms:W3CDTF">2018-05-25T10:36:00Z</dcterms:modified>
</cp:coreProperties>
</file>